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4515ED" w:rsidRDefault="00BB30D4">
      <w:pPr>
        <w:rPr>
          <w:b/>
          <w:sz w:val="28"/>
          <w:szCs w:val="28"/>
        </w:rPr>
      </w:pPr>
    </w:p>
    <w:p w14:paraId="60514491" w14:textId="68000C1A" w:rsidR="00B5448D" w:rsidRDefault="00823A20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A.A</w:t>
      </w:r>
      <w:r w:rsidR="00AE3ED2">
        <w:rPr>
          <w:rFonts w:ascii="Arial Narrow" w:hAnsi="Arial Narrow"/>
          <w:b/>
          <w:sz w:val="28"/>
          <w:szCs w:val="28"/>
          <w:u w:val="single"/>
        </w:rPr>
        <w:t>. Liberal Arts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  <w:r w:rsidR="00AE3ED2">
        <w:rPr>
          <w:rFonts w:ascii="Arial Narrow" w:hAnsi="Arial Narrow"/>
          <w:b/>
          <w:sz w:val="28"/>
          <w:szCs w:val="28"/>
          <w:u w:val="single"/>
        </w:rPr>
        <w:t xml:space="preserve"> History Option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AE3ED2">
        <w:rPr>
          <w:rFonts w:ascii="Arial Narrow" w:hAnsi="Arial Narrow"/>
          <w:b/>
          <w:sz w:val="28"/>
          <w:szCs w:val="28"/>
          <w:u w:val="single"/>
        </w:rPr>
        <w:t xml:space="preserve"> B.A History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55E38AA6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2E6C6E14" w:rsidR="00B76C16" w:rsidRPr="00693D24" w:rsidRDefault="00FD263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2446BB70" w:rsidR="00B76C16" w:rsidRPr="00693D24" w:rsidRDefault="00924A5B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101: Western Civilization I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6F8AFF5A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102: Western Civilization II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FD2633">
        <w:trPr>
          <w:trHeight w:val="314"/>
          <w:jc w:val="center"/>
        </w:trPr>
        <w:tc>
          <w:tcPr>
            <w:tcW w:w="4121" w:type="dxa"/>
          </w:tcPr>
          <w:p w14:paraId="62DA4C58" w14:textId="25FA888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 143/105: Speech/Interpersonal Communication</w:t>
            </w:r>
          </w:p>
        </w:tc>
        <w:tc>
          <w:tcPr>
            <w:tcW w:w="830" w:type="dxa"/>
          </w:tcPr>
          <w:p w14:paraId="6BAFBFA8" w14:textId="4974E786" w:rsidR="00B76C16" w:rsidRPr="00693D24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D7D43C1" w14:textId="427309DE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ECO 188: Macroeconomics </w:t>
            </w:r>
          </w:p>
        </w:tc>
        <w:tc>
          <w:tcPr>
            <w:tcW w:w="830" w:type="dxa"/>
          </w:tcPr>
          <w:p w14:paraId="799D2677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FD2633">
        <w:trPr>
          <w:trHeight w:val="341"/>
          <w:jc w:val="center"/>
        </w:trPr>
        <w:tc>
          <w:tcPr>
            <w:tcW w:w="4121" w:type="dxa"/>
          </w:tcPr>
          <w:p w14:paraId="4164E9C5" w14:textId="071FA0D8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62E165CF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101/201: Introduction to American Government/International Relations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19A03364" w:rsidR="00B76C16" w:rsidRDefault="00924B1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644DEE09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Laboratory Science Elective 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4512540F" w14:textId="669A69E0" w:rsidR="00B76C16" w:rsidRDefault="00924A5B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FD2633">
        <w:trPr>
          <w:trHeight w:val="251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2FDBFCAD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3935495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24A5B"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FD2633">
        <w:trPr>
          <w:trHeight w:val="296"/>
          <w:jc w:val="center"/>
        </w:trPr>
        <w:tc>
          <w:tcPr>
            <w:tcW w:w="4121" w:type="dxa"/>
            <w:shd w:val="clear" w:color="auto" w:fill="FFFFFF"/>
          </w:tcPr>
          <w:p w14:paraId="1E34743B" w14:textId="3BBEE5C7" w:rsidR="00B76C16" w:rsidRDefault="00924A5B" w:rsidP="00924A5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113: American History I</w:t>
            </w:r>
            <w:r w:rsidR="00FD26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5D5BC84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2C8EF2E0" w:rsidR="00B76C16" w:rsidRPr="0072231A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114: American History II </w:t>
            </w:r>
          </w:p>
        </w:tc>
        <w:tc>
          <w:tcPr>
            <w:tcW w:w="830" w:type="dxa"/>
            <w:shd w:val="clear" w:color="auto" w:fill="FFFFFF"/>
          </w:tcPr>
          <w:p w14:paraId="3DB6E2E4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924A5B">
        <w:trPr>
          <w:trHeight w:val="215"/>
          <w:jc w:val="center"/>
        </w:trPr>
        <w:tc>
          <w:tcPr>
            <w:tcW w:w="4121" w:type="dxa"/>
            <w:shd w:val="clear" w:color="auto" w:fill="FFFFFF"/>
          </w:tcPr>
          <w:p w14:paraId="4F6BE15C" w14:textId="7B282F14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ART 105/106: Art History I/Art History II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08D22207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100: History Elective  </w:t>
            </w:r>
          </w:p>
        </w:tc>
        <w:tc>
          <w:tcPr>
            <w:tcW w:w="830" w:type="dxa"/>
            <w:shd w:val="clear" w:color="auto" w:fill="FFFFFF"/>
          </w:tcPr>
          <w:p w14:paraId="00A1D03B" w14:textId="26D6DBCA" w:rsidR="00B76C16" w:rsidRPr="00693D24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E41269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14:paraId="6A72ADFF" w14:textId="7179B82C" w:rsidR="00B76C16" w:rsidRDefault="00924A5B" w:rsidP="00E067E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</w:t>
            </w:r>
            <w:r w:rsidR="00E067EA">
              <w:rPr>
                <w:rFonts w:ascii="Arial Narrow" w:hAnsi="Arial Narrow"/>
                <w:sz w:val="22"/>
                <w:szCs w:val="22"/>
              </w:rPr>
              <w:t xml:space="preserve">260: History of American Immigration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66BA2DF6" w:rsidR="00B76C16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100: Math Elective </w:t>
            </w:r>
            <w:r w:rsidR="00E766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8474F9">
        <w:trPr>
          <w:trHeight w:val="323"/>
          <w:jc w:val="center"/>
        </w:trPr>
        <w:tc>
          <w:tcPr>
            <w:tcW w:w="4121" w:type="dxa"/>
            <w:shd w:val="clear" w:color="auto" w:fill="FFFFFF"/>
          </w:tcPr>
          <w:p w14:paraId="2DDC0185" w14:textId="52D0BA7B" w:rsidR="00B76C16" w:rsidRDefault="00924A5B" w:rsidP="00E766F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6C330442" w14:textId="6341D7CF" w:rsidR="00B76C16" w:rsidRDefault="00E766F9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50CAD338" w:rsidR="00B76C16" w:rsidRDefault="00160F8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  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160F8B">
        <w:trPr>
          <w:trHeight w:val="278"/>
          <w:jc w:val="center"/>
        </w:trPr>
        <w:tc>
          <w:tcPr>
            <w:tcW w:w="4121" w:type="dxa"/>
            <w:shd w:val="clear" w:color="auto" w:fill="FFFFFF"/>
          </w:tcPr>
          <w:p w14:paraId="606836CE" w14:textId="47382AB2" w:rsidR="00B76C16" w:rsidRDefault="00160F8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 100: Foreign Language II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0C5FD57D" w:rsidR="00B76C16" w:rsidRPr="00693D24" w:rsidRDefault="00924A5B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FREE 100: Free Elective </w:t>
            </w:r>
          </w:p>
        </w:tc>
        <w:tc>
          <w:tcPr>
            <w:tcW w:w="830" w:type="dxa"/>
            <w:shd w:val="clear" w:color="auto" w:fill="FFFFFF"/>
          </w:tcPr>
          <w:p w14:paraId="1716316D" w14:textId="64168461" w:rsidR="00B76C16" w:rsidRDefault="00892380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3650232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E766F9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51DB23BE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E2A67"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6F4FA9C5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5E30CB4C" w14:textId="77777777" w:rsidR="00731C5F" w:rsidRPr="00693D24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AE3ED2" w:rsidRPr="00693D24" w14:paraId="49C8C24E" w14:textId="77777777" w:rsidTr="00C14944">
        <w:trPr>
          <w:trHeight w:val="305"/>
          <w:jc w:val="center"/>
        </w:trPr>
        <w:tc>
          <w:tcPr>
            <w:tcW w:w="4121" w:type="dxa"/>
          </w:tcPr>
          <w:p w14:paraId="6F4E1763" w14:textId="1E9AC4BC" w:rsidR="00AE3ED2" w:rsidRPr="00693D24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 201: Historiography </w:t>
            </w:r>
          </w:p>
        </w:tc>
        <w:tc>
          <w:tcPr>
            <w:tcW w:w="830" w:type="dxa"/>
          </w:tcPr>
          <w:p w14:paraId="21E43045" w14:textId="77777777" w:rsidR="00AE3ED2" w:rsidRPr="00693D24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AE3ED2" w:rsidRPr="00693D24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1C2A5439" w:rsidR="00AE3ED2" w:rsidRPr="00693D24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 Elective 200/300 Level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30" w:type="dxa"/>
          </w:tcPr>
          <w:p w14:paraId="172F70E6" w14:textId="77777777" w:rsidR="00AE3ED2" w:rsidRPr="00693D24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AE3ED2" w:rsidRPr="00693D24" w:rsidRDefault="00AE3ED2" w:rsidP="00AE3ED2">
            <w:pPr>
              <w:jc w:val="center"/>
              <w:rPr>
                <w:rFonts w:ascii="Arial Narrow" w:hAnsi="Arial Narrow"/>
              </w:rPr>
            </w:pPr>
          </w:p>
        </w:tc>
      </w:tr>
      <w:tr w:rsidR="00AE3ED2" w:rsidRPr="00FE3CA5" w14:paraId="4FB7456D" w14:textId="77777777" w:rsidTr="00491977">
        <w:trPr>
          <w:trHeight w:val="284"/>
          <w:jc w:val="center"/>
        </w:trPr>
        <w:tc>
          <w:tcPr>
            <w:tcW w:w="4121" w:type="dxa"/>
          </w:tcPr>
          <w:p w14:paraId="35D30680" w14:textId="08BB8001" w:rsidR="00AE3ED2" w:rsidRPr="00693D24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 Elective 200/300 Level*</w:t>
            </w:r>
          </w:p>
        </w:tc>
        <w:tc>
          <w:tcPr>
            <w:tcW w:w="830" w:type="dxa"/>
          </w:tcPr>
          <w:p w14:paraId="7BAD2002" w14:textId="77777777" w:rsidR="00AE3ED2" w:rsidRPr="00FE3CA5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AE3ED2" w:rsidRPr="00FE3CA5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1EEDC87B" w:rsidR="00AE3ED2" w:rsidRPr="00693D24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 Elective 200/300 Level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30" w:type="dxa"/>
          </w:tcPr>
          <w:p w14:paraId="19E2E6E1" w14:textId="77777777" w:rsidR="00AE3ED2" w:rsidRPr="00FE3CA5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AE3ED2" w:rsidRPr="00FE3CA5" w:rsidRDefault="00AE3ED2" w:rsidP="00AE3ED2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0B0C4279" w:rsidR="008E35FE" w:rsidRPr="00FE3CA5" w:rsidRDefault="00AE3ED2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LANG 201: Intermediate Language I </w:t>
            </w:r>
          </w:p>
        </w:tc>
        <w:tc>
          <w:tcPr>
            <w:tcW w:w="830" w:type="dxa"/>
            <w:vAlign w:val="center"/>
          </w:tcPr>
          <w:p w14:paraId="2D2B307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6C520CC0" w:rsidR="008E35FE" w:rsidRPr="00693D24" w:rsidRDefault="00AE2A67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  <w:r w:rsidR="00C1494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54258DB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560DBD10" w:rsidR="008E35FE" w:rsidRPr="00FE3CA5" w:rsidRDefault="00167178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7363A15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413156ED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865A81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AE3ED2" w:rsidRPr="00693D24" w14:paraId="6E6D3774" w14:textId="77777777" w:rsidTr="000545D4">
        <w:trPr>
          <w:trHeight w:val="296"/>
          <w:jc w:val="center"/>
        </w:trPr>
        <w:tc>
          <w:tcPr>
            <w:tcW w:w="4121" w:type="dxa"/>
          </w:tcPr>
          <w:p w14:paraId="7EA9396B" w14:textId="2330CBE3" w:rsidR="00AE3ED2" w:rsidRPr="00693D24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 Elective 200/300 Level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30" w:type="dxa"/>
          </w:tcPr>
          <w:p w14:paraId="3D0CCB7C" w14:textId="77777777" w:rsidR="00AE3ED2" w:rsidRPr="00693D24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AE3ED2" w:rsidRPr="00693D24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7989AF5" w14:textId="064E0F8E" w:rsidR="00AE3ED2" w:rsidRPr="00693D24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 410: History Seminar</w:t>
            </w:r>
          </w:p>
        </w:tc>
        <w:tc>
          <w:tcPr>
            <w:tcW w:w="830" w:type="dxa"/>
          </w:tcPr>
          <w:p w14:paraId="347DB20C" w14:textId="77777777" w:rsidR="00AE3ED2" w:rsidRPr="00693D24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AE3ED2" w:rsidRPr="00693D24" w:rsidRDefault="00AE3ED2" w:rsidP="00AE3ED2">
            <w:pPr>
              <w:jc w:val="center"/>
              <w:rPr>
                <w:rFonts w:ascii="Arial Narrow" w:hAnsi="Arial Narrow"/>
              </w:rPr>
            </w:pPr>
          </w:p>
        </w:tc>
      </w:tr>
      <w:tr w:rsidR="00AE3ED2" w:rsidRPr="00FE3CA5" w14:paraId="54AF8B99" w14:textId="77777777" w:rsidTr="00491977">
        <w:trPr>
          <w:trHeight w:val="284"/>
          <w:jc w:val="center"/>
        </w:trPr>
        <w:tc>
          <w:tcPr>
            <w:tcW w:w="4121" w:type="dxa"/>
          </w:tcPr>
          <w:p w14:paraId="6EF55373" w14:textId="220A7598" w:rsidR="00AE3ED2" w:rsidRPr="00FE3CA5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History Elective 200/300 Level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830" w:type="dxa"/>
            <w:vAlign w:val="center"/>
          </w:tcPr>
          <w:p w14:paraId="548F5BC9" w14:textId="77777777" w:rsidR="00AE3ED2" w:rsidRPr="00FE3CA5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AE3ED2" w:rsidRPr="00FE3CA5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1AB9A8DC" w:rsidR="00AE3ED2" w:rsidRPr="00693D24" w:rsidRDefault="00AE3ED2" w:rsidP="00AE3E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 </w:t>
            </w:r>
          </w:p>
        </w:tc>
        <w:tc>
          <w:tcPr>
            <w:tcW w:w="830" w:type="dxa"/>
            <w:vAlign w:val="center"/>
          </w:tcPr>
          <w:p w14:paraId="0CD798EE" w14:textId="77777777" w:rsidR="00AE3ED2" w:rsidRPr="00FE3CA5" w:rsidRDefault="00AE3ED2" w:rsidP="00AE3E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AE3ED2" w:rsidRPr="00FE3CA5" w:rsidRDefault="00AE3ED2" w:rsidP="00AE3ED2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C14944">
        <w:trPr>
          <w:trHeight w:val="305"/>
          <w:jc w:val="center"/>
        </w:trPr>
        <w:tc>
          <w:tcPr>
            <w:tcW w:w="4121" w:type="dxa"/>
          </w:tcPr>
          <w:p w14:paraId="6D8B40B9" w14:textId="31B4DE4E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315EA1E2" w:rsidR="008E35FE" w:rsidRPr="00FE3CA5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491977">
        <w:trPr>
          <w:trHeight w:val="284"/>
          <w:jc w:val="center"/>
        </w:trPr>
        <w:tc>
          <w:tcPr>
            <w:tcW w:w="4121" w:type="dxa"/>
          </w:tcPr>
          <w:p w14:paraId="1B3D77ED" w14:textId="1C231D52" w:rsidR="008E35FE" w:rsidRPr="00FE3CA5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16752B21" w:rsidR="008E35FE" w:rsidRPr="00693D24" w:rsidRDefault="00C14944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6D786BEA" w14:textId="77777777" w:rsidR="009444B5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</w:p>
    <w:p w14:paraId="3C97AD46" w14:textId="0208198C" w:rsidR="00AE3ED2" w:rsidRPr="00AE3ED2" w:rsidRDefault="00AE3ED2" w:rsidP="00BB30D4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-- At least 3</w:t>
      </w:r>
      <w:r w:rsidRPr="00565ED3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History Elective</w:t>
      </w:r>
      <w:r w:rsidRPr="00565ED3">
        <w:rPr>
          <w:rFonts w:ascii="Arial Narrow" w:hAnsi="Arial Narrow"/>
          <w:i/>
          <w:sz w:val="22"/>
          <w:szCs w:val="22"/>
        </w:rPr>
        <w:t xml:space="preserve"> Courses</w:t>
      </w:r>
      <w:r>
        <w:rPr>
          <w:rFonts w:ascii="Arial Narrow" w:hAnsi="Arial Narrow"/>
          <w:i/>
          <w:sz w:val="22"/>
          <w:szCs w:val="22"/>
        </w:rPr>
        <w:t xml:space="preserve"> must be taken at the 300 Level -- </w:t>
      </w:r>
      <w:bookmarkStart w:id="0" w:name="_GoBack"/>
      <w:bookmarkEnd w:id="0"/>
    </w:p>
    <w:p w14:paraId="3FD0D5E9" w14:textId="77777777" w:rsidR="005969CE" w:rsidRDefault="005969CE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3D00E74E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CE65F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2.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" filled="f" strokeweight=".5pt">
                <v:textbox>
                  <w:txbxContent>
                    <w:p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12B2A" w14:textId="77777777" w:rsidR="00220463" w:rsidRDefault="00220463">
      <w:r>
        <w:separator/>
      </w:r>
    </w:p>
  </w:endnote>
  <w:endnote w:type="continuationSeparator" w:id="0">
    <w:p w14:paraId="4106A9BE" w14:textId="77777777" w:rsidR="00220463" w:rsidRDefault="0022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43822" w14:textId="77777777" w:rsidR="00220463" w:rsidRDefault="00220463">
      <w:r>
        <w:separator/>
      </w:r>
    </w:p>
  </w:footnote>
  <w:footnote w:type="continuationSeparator" w:id="0">
    <w:p w14:paraId="63421802" w14:textId="77777777" w:rsidR="00220463" w:rsidRDefault="0022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31D5C"/>
    <w:rsid w:val="00035700"/>
    <w:rsid w:val="00046821"/>
    <w:rsid w:val="00046ADB"/>
    <w:rsid w:val="000545D4"/>
    <w:rsid w:val="00075B99"/>
    <w:rsid w:val="0007706D"/>
    <w:rsid w:val="000A0D4B"/>
    <w:rsid w:val="000A3559"/>
    <w:rsid w:val="000B4EB5"/>
    <w:rsid w:val="000E1889"/>
    <w:rsid w:val="00130E10"/>
    <w:rsid w:val="00133144"/>
    <w:rsid w:val="00145152"/>
    <w:rsid w:val="00146E18"/>
    <w:rsid w:val="0015273C"/>
    <w:rsid w:val="00160F8B"/>
    <w:rsid w:val="00167178"/>
    <w:rsid w:val="0017570A"/>
    <w:rsid w:val="001B059B"/>
    <w:rsid w:val="001C4816"/>
    <w:rsid w:val="00217B5D"/>
    <w:rsid w:val="00220463"/>
    <w:rsid w:val="00230A2B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714F4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3694C"/>
    <w:rsid w:val="00664B80"/>
    <w:rsid w:val="00665AFC"/>
    <w:rsid w:val="00667B4C"/>
    <w:rsid w:val="00672D36"/>
    <w:rsid w:val="0067382A"/>
    <w:rsid w:val="00677F0E"/>
    <w:rsid w:val="00687825"/>
    <w:rsid w:val="0069188A"/>
    <w:rsid w:val="00693D24"/>
    <w:rsid w:val="006A2262"/>
    <w:rsid w:val="006F014B"/>
    <w:rsid w:val="007220B9"/>
    <w:rsid w:val="0072231A"/>
    <w:rsid w:val="00730A18"/>
    <w:rsid w:val="00731C5F"/>
    <w:rsid w:val="00735D09"/>
    <w:rsid w:val="007771A5"/>
    <w:rsid w:val="00777751"/>
    <w:rsid w:val="00797A29"/>
    <w:rsid w:val="0082121C"/>
    <w:rsid w:val="00823A20"/>
    <w:rsid w:val="00823EF4"/>
    <w:rsid w:val="008474F9"/>
    <w:rsid w:val="00875572"/>
    <w:rsid w:val="00883EB3"/>
    <w:rsid w:val="00887EC2"/>
    <w:rsid w:val="00892380"/>
    <w:rsid w:val="008A6A2E"/>
    <w:rsid w:val="008C1D51"/>
    <w:rsid w:val="008C4FC9"/>
    <w:rsid w:val="008E35FE"/>
    <w:rsid w:val="008F694B"/>
    <w:rsid w:val="00914129"/>
    <w:rsid w:val="00924A5B"/>
    <w:rsid w:val="00924B17"/>
    <w:rsid w:val="0093304B"/>
    <w:rsid w:val="009444B5"/>
    <w:rsid w:val="0098327C"/>
    <w:rsid w:val="0099297A"/>
    <w:rsid w:val="009967CC"/>
    <w:rsid w:val="009C61EB"/>
    <w:rsid w:val="009E605B"/>
    <w:rsid w:val="00A022F9"/>
    <w:rsid w:val="00A07C9F"/>
    <w:rsid w:val="00A33A49"/>
    <w:rsid w:val="00A352CB"/>
    <w:rsid w:val="00A54928"/>
    <w:rsid w:val="00A57775"/>
    <w:rsid w:val="00A625E9"/>
    <w:rsid w:val="00A627D6"/>
    <w:rsid w:val="00A640FA"/>
    <w:rsid w:val="00AA5A85"/>
    <w:rsid w:val="00AB405F"/>
    <w:rsid w:val="00AC043D"/>
    <w:rsid w:val="00AD41D4"/>
    <w:rsid w:val="00AE2A67"/>
    <w:rsid w:val="00AE3ED2"/>
    <w:rsid w:val="00AE41B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B2127"/>
    <w:rsid w:val="00BB30D4"/>
    <w:rsid w:val="00BD1694"/>
    <w:rsid w:val="00BF7C01"/>
    <w:rsid w:val="00C010A7"/>
    <w:rsid w:val="00C047E8"/>
    <w:rsid w:val="00C118A2"/>
    <w:rsid w:val="00C14944"/>
    <w:rsid w:val="00C15D8F"/>
    <w:rsid w:val="00C21C0B"/>
    <w:rsid w:val="00C30465"/>
    <w:rsid w:val="00C30815"/>
    <w:rsid w:val="00C65968"/>
    <w:rsid w:val="00C674CA"/>
    <w:rsid w:val="00CB098F"/>
    <w:rsid w:val="00CB1EAC"/>
    <w:rsid w:val="00CB758C"/>
    <w:rsid w:val="00CC1E70"/>
    <w:rsid w:val="00CC2E8C"/>
    <w:rsid w:val="00CE1D71"/>
    <w:rsid w:val="00CE42AA"/>
    <w:rsid w:val="00D02140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E0551C"/>
    <w:rsid w:val="00E067EA"/>
    <w:rsid w:val="00E10474"/>
    <w:rsid w:val="00E35214"/>
    <w:rsid w:val="00E41269"/>
    <w:rsid w:val="00E53B4C"/>
    <w:rsid w:val="00E53C7A"/>
    <w:rsid w:val="00E70C97"/>
    <w:rsid w:val="00E766F9"/>
    <w:rsid w:val="00E916A1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63F48"/>
    <w:rsid w:val="00F7085B"/>
    <w:rsid w:val="00FB6AA6"/>
    <w:rsid w:val="00FD09B9"/>
    <w:rsid w:val="00FD2633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8</cp:revision>
  <cp:lastPrinted>2017-10-26T17:10:00Z</cp:lastPrinted>
  <dcterms:created xsi:type="dcterms:W3CDTF">2018-03-23T14:11:00Z</dcterms:created>
  <dcterms:modified xsi:type="dcterms:W3CDTF">2018-07-11T19:26:00Z</dcterms:modified>
</cp:coreProperties>
</file>